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5A" w:rsidRDefault="003A6B5A">
      <w:pPr>
        <w:adjustRightInd w:val="0"/>
        <w:snapToGrid w:val="0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附表</w:t>
      </w:r>
      <w:r>
        <w:rPr>
          <w:rFonts w:ascii="黑体" w:eastAsia="黑体" w:cs="黑体"/>
          <w:sz w:val="32"/>
          <w:szCs w:val="32"/>
        </w:rPr>
        <w:t>1:</w:t>
      </w:r>
    </w:p>
    <w:p w:rsidR="003A6B5A" w:rsidRDefault="003A6B5A" w:rsidP="000F1FE5">
      <w:pPr>
        <w:adjustRightInd w:val="0"/>
        <w:spacing w:beforeLines="100" w:afterLines="100"/>
        <w:jc w:val="center"/>
        <w:rPr>
          <w:rFonts w:ascii="方正小标宋_GBK" w:eastAsia="方正小标宋_GBK"/>
          <w:sz w:val="38"/>
          <w:szCs w:val="38"/>
        </w:rPr>
      </w:pPr>
      <w:r>
        <w:rPr>
          <w:rFonts w:ascii="方正小标宋_GBK" w:eastAsia="方正小标宋_GBK" w:cs="方正小标宋_GBK" w:hint="eastAsia"/>
          <w:sz w:val="38"/>
          <w:szCs w:val="38"/>
        </w:rPr>
        <w:t>关闭淘汰砖瓦企业检查表</w:t>
      </w:r>
    </w:p>
    <w:p w:rsidR="003A6B5A" w:rsidRDefault="003A6B5A" w:rsidP="00E178CC">
      <w:pPr>
        <w:widowControl/>
        <w:adjustRightInd w:val="0"/>
        <w:snapToGrid w:val="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</w:p>
    <w:p w:rsidR="003A6B5A" w:rsidRPr="00E178CC" w:rsidRDefault="003A6B5A" w:rsidP="00E178CC">
      <w:pPr>
        <w:widowControl/>
        <w:adjustRightInd w:val="0"/>
        <w:snapToGrid w:val="0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  <w:r w:rsidRPr="00E178CC"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填表单位：</w:t>
      </w:r>
      <w:r w:rsidRPr="00E178CC">
        <w:rPr>
          <w:rFonts w:ascii="仿宋_GB2312" w:eastAsia="仿宋_GB2312" w:hAnsi="宋体" w:cs="仿宋_GB2312"/>
          <w:color w:val="000000"/>
          <w:kern w:val="0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平江县环境监察大队</w:t>
      </w:r>
      <w:r w:rsidRPr="00E178CC">
        <w:rPr>
          <w:rFonts w:ascii="仿宋_GB2312" w:eastAsia="仿宋_GB2312" w:hAnsi="宋体" w:cs="仿宋_GB2312"/>
          <w:color w:val="000000"/>
          <w:kern w:val="0"/>
          <w:sz w:val="24"/>
          <w:szCs w:val="24"/>
        </w:rPr>
        <w:t xml:space="preserve">                                                             </w:t>
      </w:r>
      <w:r>
        <w:rPr>
          <w:rFonts w:ascii="仿宋_GB2312" w:eastAsia="仿宋_GB2312" w:hAnsi="宋体" w:cs="仿宋_GB2312"/>
          <w:color w:val="000000"/>
          <w:kern w:val="0"/>
          <w:sz w:val="24"/>
          <w:szCs w:val="24"/>
        </w:rPr>
        <w:t xml:space="preserve">   </w:t>
      </w:r>
      <w:r w:rsidRPr="00E178CC"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填表日期：</w:t>
      </w:r>
      <w:r>
        <w:rPr>
          <w:rFonts w:ascii="仿宋_GB2312" w:eastAsia="仿宋_GB2312" w:hAnsi="宋体" w:cs="仿宋_GB2312"/>
          <w:color w:val="000000"/>
          <w:kern w:val="0"/>
          <w:sz w:val="24"/>
          <w:szCs w:val="24"/>
        </w:rPr>
        <w:t>2017</w:t>
      </w: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、</w:t>
      </w:r>
      <w:r>
        <w:rPr>
          <w:rFonts w:ascii="仿宋_GB2312" w:eastAsia="仿宋_GB2312" w:hAnsi="宋体" w:cs="仿宋_GB2312"/>
          <w:color w:val="000000"/>
          <w:kern w:val="0"/>
          <w:sz w:val="24"/>
          <w:szCs w:val="24"/>
        </w:rPr>
        <w:t>8</w:t>
      </w: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、</w:t>
      </w:r>
      <w:r>
        <w:rPr>
          <w:rFonts w:ascii="仿宋_GB2312" w:eastAsia="仿宋_GB2312" w:hAnsi="宋体" w:cs="仿宋_GB2312"/>
          <w:color w:val="000000"/>
          <w:kern w:val="0"/>
          <w:sz w:val="24"/>
          <w:szCs w:val="24"/>
        </w:rPr>
        <w:t>25</w:t>
      </w:r>
    </w:p>
    <w:tbl>
      <w:tblPr>
        <w:tblW w:w="5156" w:type="pct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7"/>
        <w:gridCol w:w="1974"/>
        <w:gridCol w:w="1015"/>
        <w:gridCol w:w="1181"/>
        <w:gridCol w:w="959"/>
        <w:gridCol w:w="667"/>
        <w:gridCol w:w="1128"/>
        <w:gridCol w:w="658"/>
        <w:gridCol w:w="658"/>
        <w:gridCol w:w="815"/>
        <w:gridCol w:w="1128"/>
        <w:gridCol w:w="718"/>
        <w:gridCol w:w="893"/>
        <w:gridCol w:w="743"/>
        <w:gridCol w:w="661"/>
        <w:gridCol w:w="1388"/>
        <w:gridCol w:w="633"/>
      </w:tblGrid>
      <w:tr w:rsidR="003A6B5A" w:rsidRPr="00C62A41">
        <w:trPr>
          <w:trHeight w:val="912"/>
        </w:trPr>
        <w:tc>
          <w:tcPr>
            <w:tcW w:w="143" w:type="pct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6B5A" w:rsidRPr="00C62A41" w:rsidRDefault="003A6B5A" w:rsidP="008F25E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</w:rPr>
            </w:pPr>
            <w:bookmarkStart w:id="0" w:name="_GoBack"/>
            <w:r w:rsidRPr="00C62A41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630" w:type="pct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6B5A" w:rsidRPr="00C62A41" w:rsidRDefault="003A6B5A" w:rsidP="008F25E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</w:rPr>
            </w:pPr>
            <w:r w:rsidRPr="00C62A41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</w:rPr>
              <w:t>企业名称</w:t>
            </w:r>
          </w:p>
        </w:tc>
        <w:tc>
          <w:tcPr>
            <w:tcW w:w="324" w:type="pct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6B5A" w:rsidRPr="00C62A41" w:rsidRDefault="003A6B5A" w:rsidP="008F25E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</w:rPr>
            </w:pPr>
            <w:r w:rsidRPr="00C62A41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</w:rPr>
              <w:t>地址</w:t>
            </w:r>
          </w:p>
        </w:tc>
        <w:tc>
          <w:tcPr>
            <w:tcW w:w="377" w:type="pct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6B5A" w:rsidRPr="00C62A41" w:rsidRDefault="003A6B5A" w:rsidP="008F25E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</w:rPr>
            </w:pPr>
            <w:r w:rsidRPr="00C62A41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</w:rPr>
              <w:t>经度</w:t>
            </w:r>
          </w:p>
        </w:tc>
        <w:tc>
          <w:tcPr>
            <w:tcW w:w="306" w:type="pct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6B5A" w:rsidRPr="00C62A41" w:rsidRDefault="003A6B5A" w:rsidP="008F25E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</w:rPr>
            </w:pPr>
            <w:r w:rsidRPr="00C62A41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</w:rPr>
              <w:t>纬度</w:t>
            </w:r>
          </w:p>
        </w:tc>
        <w:tc>
          <w:tcPr>
            <w:tcW w:w="213" w:type="pct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6B5A" w:rsidRPr="00C62A41" w:rsidRDefault="003A6B5A" w:rsidP="002377B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</w:rPr>
            </w:pPr>
            <w:r w:rsidRPr="00C62A41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</w:rPr>
              <w:t>生产状态</w:t>
            </w:r>
          </w:p>
        </w:tc>
        <w:tc>
          <w:tcPr>
            <w:tcW w:w="360" w:type="pct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6B5A" w:rsidRPr="00C62A41" w:rsidRDefault="003A6B5A" w:rsidP="008F25E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</w:rPr>
            </w:pPr>
            <w:r w:rsidRPr="00C62A41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</w:rPr>
              <w:t>产品及规模（万块</w:t>
            </w:r>
            <w:r w:rsidRPr="00C62A41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</w:rPr>
              <w:t>/</w:t>
            </w:r>
            <w:r w:rsidRPr="00C62A41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</w:rPr>
              <w:t>年）</w:t>
            </w:r>
          </w:p>
        </w:tc>
        <w:tc>
          <w:tcPr>
            <w:tcW w:w="210" w:type="pct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6B5A" w:rsidRPr="00C62A41" w:rsidRDefault="003A6B5A" w:rsidP="008F25E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</w:rPr>
            </w:pPr>
            <w:r w:rsidRPr="00C62A41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</w:rPr>
              <w:t>原料及燃料</w:t>
            </w:r>
          </w:p>
        </w:tc>
        <w:tc>
          <w:tcPr>
            <w:tcW w:w="210" w:type="pct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6B5A" w:rsidRPr="00C62A41" w:rsidRDefault="003A6B5A" w:rsidP="008F25E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</w:rPr>
            </w:pPr>
            <w:r w:rsidRPr="00C62A41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</w:rPr>
              <w:t>是否环评审批</w:t>
            </w:r>
          </w:p>
        </w:tc>
        <w:tc>
          <w:tcPr>
            <w:tcW w:w="260" w:type="pct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6B5A" w:rsidRPr="00C62A41" w:rsidRDefault="003A6B5A" w:rsidP="008F25E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</w:rPr>
            </w:pPr>
            <w:r w:rsidRPr="00C62A41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</w:rPr>
              <w:t>是否符合产业政策</w:t>
            </w:r>
          </w:p>
        </w:tc>
        <w:tc>
          <w:tcPr>
            <w:tcW w:w="360" w:type="pct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6B5A" w:rsidRPr="00C62A41" w:rsidRDefault="003A6B5A" w:rsidP="008F25E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</w:rPr>
            </w:pPr>
            <w:r w:rsidRPr="00C62A41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</w:rPr>
              <w:t>是否在城市建成区或周边地区</w:t>
            </w:r>
          </w:p>
        </w:tc>
        <w:tc>
          <w:tcPr>
            <w:tcW w:w="229" w:type="pct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6B5A" w:rsidRPr="00C62A41" w:rsidRDefault="003A6B5A" w:rsidP="008F25E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</w:rPr>
            </w:pPr>
            <w:r w:rsidRPr="00C62A41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</w:rPr>
              <w:t>是否已关闭</w:t>
            </w:r>
          </w:p>
        </w:tc>
        <w:tc>
          <w:tcPr>
            <w:tcW w:w="285" w:type="pct"/>
            <w:tcBorders>
              <w:top w:val="single" w:sz="8" w:space="0" w:color="auto"/>
            </w:tcBorders>
            <w:vAlign w:val="center"/>
          </w:tcPr>
          <w:p w:rsidR="003A6B5A" w:rsidRDefault="003A6B5A" w:rsidP="008F25E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</w:rPr>
              <w:t>关闭</w:t>
            </w:r>
          </w:p>
          <w:p w:rsidR="003A6B5A" w:rsidRPr="00C62A41" w:rsidRDefault="003A6B5A" w:rsidP="008F25E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</w:rPr>
              <w:t>时间</w:t>
            </w:r>
          </w:p>
        </w:tc>
        <w:tc>
          <w:tcPr>
            <w:tcW w:w="237" w:type="pct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6B5A" w:rsidRPr="00C62A41" w:rsidRDefault="003A6B5A" w:rsidP="008F25E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</w:rPr>
            </w:pPr>
            <w:r w:rsidRPr="00C62A41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</w:rPr>
              <w:t>有组织排放污染物</w:t>
            </w:r>
          </w:p>
          <w:p w:rsidR="003A6B5A" w:rsidRPr="00C62A41" w:rsidRDefault="003A6B5A" w:rsidP="008F25E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</w:rPr>
            </w:pPr>
            <w:r w:rsidRPr="00C62A41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</w:rPr>
              <w:t>是否达标</w:t>
            </w:r>
          </w:p>
        </w:tc>
        <w:tc>
          <w:tcPr>
            <w:tcW w:w="211" w:type="pct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6B5A" w:rsidRPr="00C62A41" w:rsidRDefault="003A6B5A" w:rsidP="008F25E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</w:rPr>
            </w:pPr>
            <w:r w:rsidRPr="00C62A41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</w:rPr>
              <w:t>无组织排放是否达标</w:t>
            </w:r>
          </w:p>
        </w:tc>
        <w:tc>
          <w:tcPr>
            <w:tcW w:w="443" w:type="pct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6B5A" w:rsidRPr="00C62A41" w:rsidRDefault="003A6B5A" w:rsidP="008F25E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</w:rPr>
            </w:pPr>
            <w:r w:rsidRPr="00C62A41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</w:rPr>
              <w:t>政府关闭淘汰措施</w:t>
            </w:r>
          </w:p>
        </w:tc>
        <w:tc>
          <w:tcPr>
            <w:tcW w:w="202" w:type="pct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6B5A" w:rsidRPr="00C62A41" w:rsidRDefault="003A6B5A" w:rsidP="008F25E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</w:rPr>
            </w:pPr>
            <w:r w:rsidRPr="00C62A41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</w:rPr>
              <w:t>备注</w:t>
            </w:r>
          </w:p>
        </w:tc>
      </w:tr>
      <w:bookmarkEnd w:id="0"/>
      <w:tr w:rsidR="003A6B5A" w:rsidRPr="00E178CC">
        <w:trPr>
          <w:trHeight w:val="1155"/>
        </w:trPr>
        <w:tc>
          <w:tcPr>
            <w:tcW w:w="1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E178CC" w:rsidRDefault="003A6B5A" w:rsidP="008F25EA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E178CC">
              <w:rPr>
                <w:rFonts w:ascii="仿宋_GB2312" w:eastAsia="仿宋_GB2312" w:hAnsi="宋体" w:cs="仿宋_GB2312"/>
                <w:color w:val="000000"/>
                <w:kern w:val="0"/>
              </w:rPr>
              <w:t>1</w:t>
            </w:r>
          </w:p>
        </w:tc>
        <w:tc>
          <w:tcPr>
            <w:tcW w:w="63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rPr>
                <w:rFonts w:ascii="仿宋_GB2312" w:eastAsia="仿宋_GB2312" w:hAnsi="宋体"/>
                <w:kern w:val="0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平江县</w:t>
            </w:r>
            <w:r w:rsidRPr="008F25EA">
              <w:rPr>
                <w:rFonts w:ascii="仿宋_GB2312" w:eastAsia="仿宋_GB2312" w:hAnsi="宋体" w:cs="仿宋_GB2312" w:hint="eastAsia"/>
                <w:kern w:val="0"/>
              </w:rPr>
              <w:t>丰和村砖厂</w:t>
            </w:r>
          </w:p>
        </w:tc>
        <w:tc>
          <w:tcPr>
            <w:tcW w:w="324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jc w:val="center"/>
              <w:rPr>
                <w:rFonts w:ascii="仿宋_GB2312" w:eastAsia="仿宋_GB2312" w:hAnsi="宋体"/>
                <w:kern w:val="0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长寿镇</w:t>
            </w:r>
          </w:p>
        </w:tc>
        <w:tc>
          <w:tcPr>
            <w:tcW w:w="37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E670FA" w:rsidRDefault="003A6B5A" w:rsidP="00E670F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113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53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46.28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306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300801" w:rsidRDefault="003A6B5A" w:rsidP="0030080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43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49.31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21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2377BD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关闭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/>
                <w:color w:val="000000"/>
                <w:kern w:val="0"/>
              </w:rPr>
              <w:t>200</w:t>
            </w: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8F25EA">
            <w:pPr>
              <w:widowControl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粘土</w:t>
            </w:r>
          </w:p>
          <w:p w:rsidR="003A6B5A" w:rsidRPr="008F25EA" w:rsidRDefault="003A6B5A" w:rsidP="003A6B5A">
            <w:pPr>
              <w:widowControl/>
              <w:ind w:firstLineChars="50" w:firstLine="31680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原煤</w:t>
            </w: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是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29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已关闭</w:t>
            </w:r>
          </w:p>
        </w:tc>
        <w:tc>
          <w:tcPr>
            <w:tcW w:w="285" w:type="pct"/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</w:tc>
        <w:tc>
          <w:tcPr>
            <w:tcW w:w="23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11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4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  <w:p w:rsidR="003A6B5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“推新禁实”</w:t>
            </w:r>
          </w:p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工作实施方案</w:t>
            </w:r>
          </w:p>
        </w:tc>
        <w:tc>
          <w:tcPr>
            <w:tcW w:w="202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</w:tr>
      <w:tr w:rsidR="003A6B5A" w:rsidRPr="00E178CC">
        <w:trPr>
          <w:trHeight w:val="1155"/>
        </w:trPr>
        <w:tc>
          <w:tcPr>
            <w:tcW w:w="1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E178CC" w:rsidRDefault="003A6B5A" w:rsidP="008F25EA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E178CC">
              <w:rPr>
                <w:rFonts w:ascii="仿宋_GB2312" w:eastAsia="仿宋_GB2312" w:hAnsi="宋体" w:cs="仿宋_GB2312"/>
                <w:color w:val="000000"/>
                <w:kern w:val="0"/>
              </w:rPr>
              <w:t>2</w:t>
            </w:r>
          </w:p>
        </w:tc>
        <w:tc>
          <w:tcPr>
            <w:tcW w:w="63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rPr>
                <w:rFonts w:ascii="仿宋_GB2312" w:eastAsia="仿宋_GB2312"/>
                <w:kern w:val="0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平江县金坪砖厂</w:t>
            </w:r>
          </w:p>
        </w:tc>
        <w:tc>
          <w:tcPr>
            <w:tcW w:w="324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jc w:val="center"/>
              <w:rPr>
                <w:rFonts w:ascii="仿宋_GB2312" w:eastAsia="仿宋_GB2312"/>
                <w:kern w:val="0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木金乡</w:t>
            </w:r>
          </w:p>
        </w:tc>
        <w:tc>
          <w:tcPr>
            <w:tcW w:w="37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E670FA" w:rsidRDefault="003A6B5A" w:rsidP="00E670F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113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57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22.60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306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300801" w:rsidRDefault="003A6B5A" w:rsidP="0030080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46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02.25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21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88470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关闭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/>
                <w:color w:val="000000"/>
                <w:kern w:val="0"/>
              </w:rPr>
              <w:t>400</w:t>
            </w: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粘土</w:t>
            </w:r>
          </w:p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原煤</w:t>
            </w: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F8561A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是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29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已关闭</w:t>
            </w:r>
          </w:p>
        </w:tc>
        <w:tc>
          <w:tcPr>
            <w:tcW w:w="285" w:type="pct"/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</w:tc>
        <w:tc>
          <w:tcPr>
            <w:tcW w:w="23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11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4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“推新禁实”</w:t>
            </w:r>
          </w:p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工作实施方案</w:t>
            </w:r>
          </w:p>
        </w:tc>
        <w:tc>
          <w:tcPr>
            <w:tcW w:w="202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</w:tr>
      <w:tr w:rsidR="003A6B5A" w:rsidRPr="00E178CC">
        <w:trPr>
          <w:trHeight w:val="1155"/>
        </w:trPr>
        <w:tc>
          <w:tcPr>
            <w:tcW w:w="1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E178CC" w:rsidRDefault="003A6B5A" w:rsidP="008F25EA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E178CC">
              <w:rPr>
                <w:rFonts w:ascii="仿宋_GB2312" w:eastAsia="仿宋_GB2312" w:hAnsi="宋体" w:cs="仿宋_GB2312"/>
                <w:color w:val="000000"/>
                <w:kern w:val="0"/>
              </w:rPr>
              <w:t>3</w:t>
            </w:r>
          </w:p>
        </w:tc>
        <w:tc>
          <w:tcPr>
            <w:tcW w:w="63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rPr>
                <w:rFonts w:ascii="仿宋_GB2312" w:eastAsia="仿宋_GB2312"/>
                <w:kern w:val="0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平江县桂星砖厂</w:t>
            </w:r>
          </w:p>
        </w:tc>
        <w:tc>
          <w:tcPr>
            <w:tcW w:w="324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jc w:val="center"/>
              <w:rPr>
                <w:rFonts w:ascii="仿宋_GB2312" w:eastAsia="仿宋_GB2312"/>
                <w:kern w:val="0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虹桥镇</w:t>
            </w:r>
          </w:p>
        </w:tc>
        <w:tc>
          <w:tcPr>
            <w:tcW w:w="37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E670FA" w:rsidRDefault="003A6B5A" w:rsidP="00E670F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113</w:t>
            </w:r>
            <w:r w:rsidRPr="00E670F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52</w:t>
            </w:r>
            <w:r w:rsidRPr="00E670F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22.97</w:t>
            </w:r>
            <w:r w:rsidRPr="00E670F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″</w:t>
            </w:r>
          </w:p>
        </w:tc>
        <w:tc>
          <w:tcPr>
            <w:tcW w:w="306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300801" w:rsidRDefault="003A6B5A" w:rsidP="00300801">
            <w:pPr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28</w:t>
            </w:r>
            <w:r w:rsidRPr="00E670F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53</w:t>
            </w:r>
            <w:r w:rsidRPr="00E670F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21.40</w:t>
            </w:r>
            <w:r w:rsidRPr="00E670F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″</w:t>
            </w:r>
          </w:p>
        </w:tc>
        <w:tc>
          <w:tcPr>
            <w:tcW w:w="21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88470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关闭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/>
                <w:color w:val="000000"/>
                <w:kern w:val="0"/>
              </w:rPr>
              <w:t>200</w:t>
            </w: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粘土</w:t>
            </w:r>
          </w:p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原煤</w:t>
            </w: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F8561A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是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29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已关闭</w:t>
            </w:r>
          </w:p>
        </w:tc>
        <w:tc>
          <w:tcPr>
            <w:tcW w:w="285" w:type="pct"/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</w:tc>
        <w:tc>
          <w:tcPr>
            <w:tcW w:w="23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11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4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“推新禁实”</w:t>
            </w:r>
          </w:p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工作实施方案</w:t>
            </w:r>
          </w:p>
        </w:tc>
        <w:tc>
          <w:tcPr>
            <w:tcW w:w="202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</w:tr>
      <w:tr w:rsidR="003A6B5A" w:rsidRPr="00E178CC">
        <w:trPr>
          <w:trHeight w:val="931"/>
        </w:trPr>
        <w:tc>
          <w:tcPr>
            <w:tcW w:w="1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E178CC" w:rsidRDefault="003A6B5A" w:rsidP="008F25EA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E178CC">
              <w:rPr>
                <w:rFonts w:ascii="仿宋_GB2312" w:eastAsia="仿宋_GB2312" w:hAnsi="宋体" w:cs="仿宋_GB2312"/>
                <w:color w:val="000000"/>
                <w:kern w:val="0"/>
              </w:rPr>
              <w:t>4</w:t>
            </w:r>
          </w:p>
        </w:tc>
        <w:tc>
          <w:tcPr>
            <w:tcW w:w="63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rPr>
                <w:rFonts w:ascii="仿宋_GB2312" w:eastAsia="仿宋_GB2312"/>
                <w:kern w:val="0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平江县高源砖厂</w:t>
            </w:r>
          </w:p>
        </w:tc>
        <w:tc>
          <w:tcPr>
            <w:tcW w:w="324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jc w:val="center"/>
              <w:rPr>
                <w:rFonts w:ascii="仿宋_GB2312" w:eastAsia="仿宋_GB2312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虹桥镇</w:t>
            </w:r>
          </w:p>
        </w:tc>
        <w:tc>
          <w:tcPr>
            <w:tcW w:w="37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E670FA" w:rsidRDefault="003A6B5A" w:rsidP="00E670F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113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49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45.00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306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300801" w:rsidRDefault="003A6B5A" w:rsidP="0030080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55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41.19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21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935D2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关闭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/>
                <w:color w:val="000000"/>
                <w:kern w:val="0"/>
              </w:rPr>
              <w:t>200</w:t>
            </w: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粘土</w:t>
            </w:r>
          </w:p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原煤</w:t>
            </w: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F8561A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是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29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已关闭</w:t>
            </w:r>
          </w:p>
        </w:tc>
        <w:tc>
          <w:tcPr>
            <w:tcW w:w="285" w:type="pct"/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</w:tc>
        <w:tc>
          <w:tcPr>
            <w:tcW w:w="23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11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4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“推新禁实”</w:t>
            </w:r>
          </w:p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工作实施方案</w:t>
            </w:r>
          </w:p>
        </w:tc>
        <w:tc>
          <w:tcPr>
            <w:tcW w:w="202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</w:tr>
      <w:tr w:rsidR="003A6B5A" w:rsidRPr="00E178CC">
        <w:trPr>
          <w:trHeight w:val="931"/>
        </w:trPr>
        <w:tc>
          <w:tcPr>
            <w:tcW w:w="1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E178CC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5</w:t>
            </w:r>
          </w:p>
        </w:tc>
        <w:tc>
          <w:tcPr>
            <w:tcW w:w="63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rPr>
                <w:rFonts w:ascii="仿宋_GB2312" w:eastAsia="仿宋_GB2312"/>
                <w:kern w:val="0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平江县京马砖厂</w:t>
            </w:r>
          </w:p>
        </w:tc>
        <w:tc>
          <w:tcPr>
            <w:tcW w:w="324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jc w:val="center"/>
              <w:rPr>
                <w:rFonts w:ascii="仿宋_GB2312" w:eastAsia="仿宋_GB2312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虹桥镇</w:t>
            </w:r>
          </w:p>
        </w:tc>
        <w:tc>
          <w:tcPr>
            <w:tcW w:w="37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E670FA" w:rsidRDefault="003A6B5A" w:rsidP="00E670F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113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53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10.14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306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300801" w:rsidRDefault="003A6B5A" w:rsidP="0030080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57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15.57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21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935D2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关闭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/>
                <w:color w:val="000000"/>
                <w:kern w:val="0"/>
              </w:rPr>
              <w:t>300</w:t>
            </w: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A34480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A34480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粘土</w:t>
            </w:r>
          </w:p>
          <w:p w:rsidR="003A6B5A" w:rsidRPr="00A34480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A34480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原煤</w:t>
            </w: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F8561A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是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29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已关闭</w:t>
            </w:r>
          </w:p>
        </w:tc>
        <w:tc>
          <w:tcPr>
            <w:tcW w:w="285" w:type="pct"/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</w:tc>
        <w:tc>
          <w:tcPr>
            <w:tcW w:w="23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11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4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“推新禁实”</w:t>
            </w:r>
          </w:p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工作实施方案</w:t>
            </w:r>
          </w:p>
        </w:tc>
        <w:tc>
          <w:tcPr>
            <w:tcW w:w="202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</w:tr>
      <w:tr w:rsidR="003A6B5A" w:rsidRPr="00E178CC">
        <w:trPr>
          <w:trHeight w:val="1200"/>
        </w:trPr>
        <w:tc>
          <w:tcPr>
            <w:tcW w:w="1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E178CC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6</w:t>
            </w:r>
          </w:p>
        </w:tc>
        <w:tc>
          <w:tcPr>
            <w:tcW w:w="63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rPr>
                <w:rFonts w:ascii="仿宋_GB2312" w:eastAsia="仿宋_GB2312"/>
                <w:kern w:val="0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平江县移民砖厂</w:t>
            </w:r>
          </w:p>
        </w:tc>
        <w:tc>
          <w:tcPr>
            <w:tcW w:w="324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jc w:val="center"/>
              <w:rPr>
                <w:rFonts w:ascii="仿宋_GB2312" w:eastAsia="仿宋_GB2312"/>
                <w:kern w:val="0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长寿镇</w:t>
            </w:r>
          </w:p>
        </w:tc>
        <w:tc>
          <w:tcPr>
            <w:tcW w:w="37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E670FA" w:rsidRDefault="003A6B5A" w:rsidP="00E670F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113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56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16.01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306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300801" w:rsidRDefault="003A6B5A" w:rsidP="0030080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43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24.45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21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935D2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关闭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/>
                <w:color w:val="000000"/>
                <w:kern w:val="0"/>
              </w:rPr>
              <w:t>200</w:t>
            </w: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粘土</w:t>
            </w:r>
          </w:p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原煤</w:t>
            </w: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3D5AC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是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是</w:t>
            </w:r>
          </w:p>
        </w:tc>
        <w:tc>
          <w:tcPr>
            <w:tcW w:w="229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已关闭</w:t>
            </w:r>
          </w:p>
        </w:tc>
        <w:tc>
          <w:tcPr>
            <w:tcW w:w="285" w:type="pct"/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</w:tc>
        <w:tc>
          <w:tcPr>
            <w:tcW w:w="23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11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4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“推新禁实”</w:t>
            </w:r>
          </w:p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工作实施方案</w:t>
            </w:r>
          </w:p>
        </w:tc>
        <w:tc>
          <w:tcPr>
            <w:tcW w:w="202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</w:tr>
      <w:tr w:rsidR="003A6B5A" w:rsidRPr="00E178CC">
        <w:trPr>
          <w:trHeight w:val="1200"/>
        </w:trPr>
        <w:tc>
          <w:tcPr>
            <w:tcW w:w="1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E178CC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7</w:t>
            </w:r>
          </w:p>
        </w:tc>
        <w:tc>
          <w:tcPr>
            <w:tcW w:w="63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rPr>
                <w:rFonts w:ascii="仿宋_GB2312" w:eastAsia="仿宋_GB2312"/>
                <w:kern w:val="0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平江县明胜砖厂</w:t>
            </w:r>
          </w:p>
        </w:tc>
        <w:tc>
          <w:tcPr>
            <w:tcW w:w="324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jc w:val="center"/>
              <w:rPr>
                <w:rFonts w:ascii="仿宋_GB2312" w:eastAsia="仿宋_GB2312"/>
                <w:kern w:val="0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长寿镇</w:t>
            </w:r>
          </w:p>
        </w:tc>
        <w:tc>
          <w:tcPr>
            <w:tcW w:w="37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E670FA" w:rsidRDefault="003A6B5A" w:rsidP="00E670F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113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53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06.24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306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300801" w:rsidRDefault="003A6B5A" w:rsidP="0030080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11.46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21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935D2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关闭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/>
                <w:color w:val="000000"/>
                <w:kern w:val="0"/>
              </w:rPr>
              <w:t>300</w:t>
            </w: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粘土</w:t>
            </w:r>
          </w:p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原煤</w:t>
            </w: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3D5AC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是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29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已关闭</w:t>
            </w:r>
          </w:p>
        </w:tc>
        <w:tc>
          <w:tcPr>
            <w:tcW w:w="285" w:type="pct"/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</w:tc>
        <w:tc>
          <w:tcPr>
            <w:tcW w:w="23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11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4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“推新禁实”</w:t>
            </w:r>
          </w:p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工作实施方案</w:t>
            </w:r>
          </w:p>
        </w:tc>
        <w:tc>
          <w:tcPr>
            <w:tcW w:w="202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</w:tr>
      <w:tr w:rsidR="003A6B5A" w:rsidRPr="00E178CC">
        <w:trPr>
          <w:trHeight w:val="1200"/>
        </w:trPr>
        <w:tc>
          <w:tcPr>
            <w:tcW w:w="1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E178CC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8</w:t>
            </w:r>
          </w:p>
        </w:tc>
        <w:tc>
          <w:tcPr>
            <w:tcW w:w="63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rPr>
                <w:rFonts w:ascii="仿宋_GB2312" w:eastAsia="仿宋_GB2312"/>
                <w:kern w:val="0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平江县塘口砖厂</w:t>
            </w:r>
          </w:p>
        </w:tc>
        <w:tc>
          <w:tcPr>
            <w:tcW w:w="324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jc w:val="center"/>
              <w:rPr>
                <w:rFonts w:ascii="仿宋_GB2312" w:eastAsia="仿宋_GB2312"/>
                <w:kern w:val="0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长寿镇</w:t>
            </w:r>
          </w:p>
        </w:tc>
        <w:tc>
          <w:tcPr>
            <w:tcW w:w="37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E670FA" w:rsidRDefault="003A6B5A" w:rsidP="00E670F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113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57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27.98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306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300801" w:rsidRDefault="003A6B5A" w:rsidP="0030080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41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20.30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21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935D2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关闭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/>
                <w:color w:val="000000"/>
                <w:kern w:val="0"/>
              </w:rPr>
              <w:t>300</w:t>
            </w: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粘土</w:t>
            </w:r>
          </w:p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原煤</w:t>
            </w: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3D5AC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是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29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已关闭</w:t>
            </w:r>
          </w:p>
        </w:tc>
        <w:tc>
          <w:tcPr>
            <w:tcW w:w="285" w:type="pct"/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</w:tc>
        <w:tc>
          <w:tcPr>
            <w:tcW w:w="23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11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4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“推新禁实”</w:t>
            </w:r>
          </w:p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工作实施方案</w:t>
            </w:r>
          </w:p>
        </w:tc>
        <w:tc>
          <w:tcPr>
            <w:tcW w:w="202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</w:tr>
      <w:tr w:rsidR="003A6B5A" w:rsidRPr="00E178CC">
        <w:trPr>
          <w:trHeight w:val="1200"/>
        </w:trPr>
        <w:tc>
          <w:tcPr>
            <w:tcW w:w="1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E178CC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9</w:t>
            </w:r>
          </w:p>
        </w:tc>
        <w:tc>
          <w:tcPr>
            <w:tcW w:w="63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rPr>
                <w:rFonts w:ascii="仿宋_GB2312" w:eastAsia="仿宋_GB2312" w:hAnsi="宋体"/>
                <w:kern w:val="0"/>
              </w:rPr>
            </w:pPr>
            <w:r w:rsidRPr="008F25EA">
              <w:rPr>
                <w:rFonts w:ascii="仿宋_GB2312" w:eastAsia="仿宋_GB2312" w:hAnsi="宋体" w:cs="仿宋_GB2312" w:hint="eastAsia"/>
                <w:kern w:val="0"/>
              </w:rPr>
              <w:t>平江县城关镇砖厂</w:t>
            </w:r>
          </w:p>
        </w:tc>
        <w:tc>
          <w:tcPr>
            <w:tcW w:w="324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jc w:val="center"/>
              <w:rPr>
                <w:rFonts w:ascii="仿宋_GB2312" w:eastAsia="仿宋_GB2312" w:hAnsi="宋体"/>
                <w:kern w:val="0"/>
              </w:rPr>
            </w:pPr>
            <w:r w:rsidRPr="008F25EA">
              <w:rPr>
                <w:rFonts w:ascii="仿宋_GB2312" w:eastAsia="仿宋_GB2312" w:hAnsi="宋体" w:cs="仿宋_GB2312" w:hint="eastAsia"/>
                <w:kern w:val="0"/>
              </w:rPr>
              <w:t>城关镇</w:t>
            </w:r>
          </w:p>
        </w:tc>
        <w:tc>
          <w:tcPr>
            <w:tcW w:w="37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E670FA" w:rsidRDefault="003A6B5A" w:rsidP="00E670F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113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35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02.80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306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300801" w:rsidRDefault="003A6B5A" w:rsidP="0030080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43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19.65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21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935D2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关闭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/>
                <w:color w:val="000000"/>
                <w:kern w:val="0"/>
              </w:rPr>
              <w:t>800</w:t>
            </w: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粘土</w:t>
            </w:r>
          </w:p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原煤</w:t>
            </w: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3D5AC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是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是</w:t>
            </w:r>
          </w:p>
        </w:tc>
        <w:tc>
          <w:tcPr>
            <w:tcW w:w="229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已关闭</w:t>
            </w:r>
          </w:p>
        </w:tc>
        <w:tc>
          <w:tcPr>
            <w:tcW w:w="285" w:type="pct"/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</w:tc>
        <w:tc>
          <w:tcPr>
            <w:tcW w:w="23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11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4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“推新禁实”</w:t>
            </w:r>
          </w:p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工作实施方案</w:t>
            </w:r>
          </w:p>
        </w:tc>
        <w:tc>
          <w:tcPr>
            <w:tcW w:w="202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</w:tr>
      <w:tr w:rsidR="003A6B5A" w:rsidRPr="00E178CC">
        <w:trPr>
          <w:trHeight w:val="1200"/>
        </w:trPr>
        <w:tc>
          <w:tcPr>
            <w:tcW w:w="1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E178CC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10</w:t>
            </w:r>
          </w:p>
        </w:tc>
        <w:tc>
          <w:tcPr>
            <w:tcW w:w="63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rPr>
                <w:rFonts w:ascii="仿宋_GB2312" w:eastAsia="仿宋_GB2312" w:hAnsi="宋体"/>
                <w:kern w:val="0"/>
              </w:rPr>
            </w:pPr>
            <w:r w:rsidRPr="008F25EA">
              <w:rPr>
                <w:rFonts w:ascii="仿宋_GB2312" w:eastAsia="仿宋_GB2312" w:hAnsi="宋体" w:cs="仿宋_GB2312" w:hint="eastAsia"/>
                <w:kern w:val="0"/>
              </w:rPr>
              <w:t>平江县城关镇</w:t>
            </w:r>
          </w:p>
          <w:p w:rsidR="003A6B5A" w:rsidRPr="008F25EA" w:rsidRDefault="003A6B5A" w:rsidP="00A34480">
            <w:pPr>
              <w:rPr>
                <w:rFonts w:ascii="仿宋_GB2312" w:eastAsia="仿宋_GB2312"/>
                <w:kern w:val="0"/>
              </w:rPr>
            </w:pPr>
            <w:r w:rsidRPr="008F25EA">
              <w:rPr>
                <w:rFonts w:ascii="仿宋_GB2312" w:eastAsia="仿宋_GB2312" w:hAnsi="宋体" w:cs="仿宋_GB2312" w:hint="eastAsia"/>
                <w:kern w:val="0"/>
              </w:rPr>
              <w:t>北源砖厂</w:t>
            </w:r>
          </w:p>
        </w:tc>
        <w:tc>
          <w:tcPr>
            <w:tcW w:w="324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jc w:val="center"/>
              <w:rPr>
                <w:rFonts w:ascii="仿宋_GB2312" w:eastAsia="仿宋_GB2312"/>
                <w:kern w:val="0"/>
              </w:rPr>
            </w:pPr>
            <w:r w:rsidRPr="008F25EA">
              <w:rPr>
                <w:rFonts w:ascii="仿宋_GB2312" w:eastAsia="仿宋_GB2312" w:hAnsi="宋体" w:cs="仿宋_GB2312" w:hint="eastAsia"/>
                <w:kern w:val="0"/>
              </w:rPr>
              <w:t>城关镇</w:t>
            </w:r>
          </w:p>
        </w:tc>
        <w:tc>
          <w:tcPr>
            <w:tcW w:w="37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E670FA" w:rsidRDefault="003A6B5A" w:rsidP="00E670F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113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35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02.80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306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300801" w:rsidRDefault="003A6B5A" w:rsidP="0030080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43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19.65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21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935D2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关闭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/>
                <w:color w:val="000000"/>
                <w:kern w:val="0"/>
              </w:rPr>
              <w:t>800</w:t>
            </w: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粘土</w:t>
            </w:r>
          </w:p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原煤</w:t>
            </w: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3D5AC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是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是</w:t>
            </w:r>
          </w:p>
        </w:tc>
        <w:tc>
          <w:tcPr>
            <w:tcW w:w="229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已关闭</w:t>
            </w:r>
          </w:p>
        </w:tc>
        <w:tc>
          <w:tcPr>
            <w:tcW w:w="285" w:type="pct"/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</w:tc>
        <w:tc>
          <w:tcPr>
            <w:tcW w:w="23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11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4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“推新禁实”</w:t>
            </w:r>
          </w:p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工作实施方案</w:t>
            </w:r>
          </w:p>
        </w:tc>
        <w:tc>
          <w:tcPr>
            <w:tcW w:w="202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</w:tr>
      <w:tr w:rsidR="003A6B5A" w:rsidRPr="00E178CC">
        <w:trPr>
          <w:trHeight w:val="1200"/>
        </w:trPr>
        <w:tc>
          <w:tcPr>
            <w:tcW w:w="1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  <w:p w:rsidR="003A6B5A" w:rsidRPr="00E178CC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11</w:t>
            </w:r>
          </w:p>
        </w:tc>
        <w:tc>
          <w:tcPr>
            <w:tcW w:w="63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rPr>
                <w:rFonts w:ascii="仿宋_GB2312" w:eastAsia="仿宋_GB2312"/>
                <w:kern w:val="0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平江县三阳福</w:t>
            </w:r>
          </w:p>
          <w:p w:rsidR="003A6B5A" w:rsidRPr="008F25EA" w:rsidRDefault="003A6B5A" w:rsidP="00A34480">
            <w:pPr>
              <w:rPr>
                <w:rFonts w:ascii="仿宋_GB2312" w:eastAsia="仿宋_GB2312"/>
                <w:kern w:val="0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金砖厂</w:t>
            </w:r>
          </w:p>
        </w:tc>
        <w:tc>
          <w:tcPr>
            <w:tcW w:w="324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jc w:val="center"/>
              <w:rPr>
                <w:rFonts w:ascii="仿宋_GB2312" w:eastAsia="仿宋_GB2312"/>
                <w:kern w:val="0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三阳乡</w:t>
            </w:r>
          </w:p>
        </w:tc>
        <w:tc>
          <w:tcPr>
            <w:tcW w:w="37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E670FA" w:rsidRDefault="003A6B5A" w:rsidP="00E670F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113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36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59.85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306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300801" w:rsidRDefault="003A6B5A" w:rsidP="0030080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41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36.09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21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935D2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关闭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/>
                <w:color w:val="000000"/>
                <w:kern w:val="0"/>
              </w:rPr>
              <w:t>800</w:t>
            </w: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粘土</w:t>
            </w:r>
          </w:p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原煤</w:t>
            </w: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3D5AC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是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是</w:t>
            </w:r>
          </w:p>
        </w:tc>
        <w:tc>
          <w:tcPr>
            <w:tcW w:w="229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已关闭</w:t>
            </w:r>
          </w:p>
        </w:tc>
        <w:tc>
          <w:tcPr>
            <w:tcW w:w="285" w:type="pct"/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</w:tc>
        <w:tc>
          <w:tcPr>
            <w:tcW w:w="23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11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4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“推新禁实”</w:t>
            </w:r>
          </w:p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工作实施方案</w:t>
            </w:r>
          </w:p>
        </w:tc>
        <w:tc>
          <w:tcPr>
            <w:tcW w:w="202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</w:tr>
      <w:tr w:rsidR="003A6B5A" w:rsidRPr="00E178CC">
        <w:trPr>
          <w:trHeight w:val="1245"/>
        </w:trPr>
        <w:tc>
          <w:tcPr>
            <w:tcW w:w="1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8F25EA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12</w:t>
            </w:r>
          </w:p>
        </w:tc>
        <w:tc>
          <w:tcPr>
            <w:tcW w:w="63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rPr>
                <w:rFonts w:ascii="仿宋_GB2312" w:eastAsia="仿宋_GB2312"/>
                <w:kern w:val="0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平江县三阳乡</w:t>
            </w:r>
          </w:p>
          <w:p w:rsidR="003A6B5A" w:rsidRPr="008F25EA" w:rsidRDefault="003A6B5A" w:rsidP="00A34480">
            <w:pPr>
              <w:rPr>
                <w:rFonts w:ascii="仿宋_GB2312" w:eastAsia="仿宋_GB2312"/>
                <w:kern w:val="0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新仁砖厂</w:t>
            </w:r>
          </w:p>
        </w:tc>
        <w:tc>
          <w:tcPr>
            <w:tcW w:w="324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jc w:val="center"/>
              <w:rPr>
                <w:rFonts w:ascii="仿宋_GB2312" w:eastAsia="仿宋_GB2312"/>
                <w:kern w:val="0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三阳乡</w:t>
            </w:r>
          </w:p>
        </w:tc>
        <w:tc>
          <w:tcPr>
            <w:tcW w:w="37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E670FA" w:rsidRDefault="003A6B5A" w:rsidP="00E670F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113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37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36.52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306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300801" w:rsidRDefault="003A6B5A" w:rsidP="0030080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39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37.14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21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935D2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关闭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/>
                <w:color w:val="000000"/>
                <w:kern w:val="0"/>
              </w:rPr>
              <w:t>800</w:t>
            </w: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粘土</w:t>
            </w:r>
          </w:p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原煤</w:t>
            </w: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3D5AC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是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是</w:t>
            </w:r>
          </w:p>
        </w:tc>
        <w:tc>
          <w:tcPr>
            <w:tcW w:w="229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已关闭</w:t>
            </w:r>
          </w:p>
        </w:tc>
        <w:tc>
          <w:tcPr>
            <w:tcW w:w="285" w:type="pct"/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</w:tc>
        <w:tc>
          <w:tcPr>
            <w:tcW w:w="23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11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4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“推新禁实”</w:t>
            </w:r>
          </w:p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工作实施方案</w:t>
            </w:r>
          </w:p>
        </w:tc>
        <w:tc>
          <w:tcPr>
            <w:tcW w:w="202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</w:tr>
      <w:tr w:rsidR="003A6B5A" w:rsidRPr="00E178CC">
        <w:trPr>
          <w:trHeight w:val="1028"/>
        </w:trPr>
        <w:tc>
          <w:tcPr>
            <w:tcW w:w="1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8F25EA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13</w:t>
            </w:r>
          </w:p>
        </w:tc>
        <w:tc>
          <w:tcPr>
            <w:tcW w:w="63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rPr>
                <w:rFonts w:ascii="仿宋_GB2312" w:eastAsia="仿宋_GB2312" w:hAnsi="宋体"/>
                <w:kern w:val="0"/>
              </w:rPr>
            </w:pPr>
            <w:r w:rsidRPr="008F25EA">
              <w:rPr>
                <w:rFonts w:ascii="仿宋_GB2312" w:eastAsia="仿宋_GB2312" w:hAnsi="宋体" w:cs="仿宋_GB2312" w:hint="eastAsia"/>
                <w:kern w:val="0"/>
              </w:rPr>
              <w:t>平江县梨头咀砖厂</w:t>
            </w:r>
          </w:p>
        </w:tc>
        <w:tc>
          <w:tcPr>
            <w:tcW w:w="324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jc w:val="center"/>
              <w:rPr>
                <w:rFonts w:ascii="仿宋_GB2312" w:eastAsia="仿宋_GB2312" w:hAnsi="宋体"/>
                <w:kern w:val="0"/>
              </w:rPr>
            </w:pPr>
            <w:r w:rsidRPr="008F25EA">
              <w:rPr>
                <w:rFonts w:ascii="仿宋_GB2312" w:eastAsia="仿宋_GB2312" w:hAnsi="宋体" w:cs="仿宋_GB2312" w:hint="eastAsia"/>
                <w:kern w:val="0"/>
              </w:rPr>
              <w:t>安定镇</w:t>
            </w:r>
          </w:p>
        </w:tc>
        <w:tc>
          <w:tcPr>
            <w:tcW w:w="37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E670FA" w:rsidRDefault="003A6B5A" w:rsidP="00E670F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113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37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32.91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306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300801" w:rsidRDefault="003A6B5A" w:rsidP="0030080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37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36.88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21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935D2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关闭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/>
                <w:color w:val="000000"/>
                <w:kern w:val="0"/>
              </w:rPr>
              <w:t>500</w:t>
            </w: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粘土</w:t>
            </w:r>
          </w:p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原煤</w:t>
            </w: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3D5AC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是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29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已关闭</w:t>
            </w:r>
          </w:p>
        </w:tc>
        <w:tc>
          <w:tcPr>
            <w:tcW w:w="285" w:type="pct"/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</w:tc>
        <w:tc>
          <w:tcPr>
            <w:tcW w:w="23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11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4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“推新禁实”</w:t>
            </w:r>
          </w:p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工作实施方案</w:t>
            </w:r>
          </w:p>
        </w:tc>
        <w:tc>
          <w:tcPr>
            <w:tcW w:w="202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</w:tr>
      <w:tr w:rsidR="003A6B5A" w:rsidRPr="00E178CC">
        <w:trPr>
          <w:trHeight w:val="1245"/>
        </w:trPr>
        <w:tc>
          <w:tcPr>
            <w:tcW w:w="1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8F25EA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14</w:t>
            </w:r>
          </w:p>
        </w:tc>
        <w:tc>
          <w:tcPr>
            <w:tcW w:w="63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rPr>
                <w:rFonts w:ascii="仿宋_GB2312" w:eastAsia="仿宋_GB2312"/>
                <w:kern w:val="0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平江县大桥砖厂</w:t>
            </w:r>
          </w:p>
        </w:tc>
        <w:tc>
          <w:tcPr>
            <w:tcW w:w="324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jc w:val="center"/>
              <w:rPr>
                <w:rFonts w:ascii="仿宋_GB2312" w:eastAsia="仿宋_GB2312"/>
                <w:kern w:val="0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安定镇</w:t>
            </w:r>
          </w:p>
        </w:tc>
        <w:tc>
          <w:tcPr>
            <w:tcW w:w="37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E670FA" w:rsidRDefault="003A6B5A" w:rsidP="00E670F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113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38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08.70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306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300801" w:rsidRDefault="003A6B5A" w:rsidP="0030080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36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05.23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21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935D2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关闭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/>
                <w:color w:val="000000"/>
                <w:kern w:val="0"/>
              </w:rPr>
              <w:t>500</w:t>
            </w: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粘土</w:t>
            </w:r>
          </w:p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原煤</w:t>
            </w: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3D5AC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是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29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已关闭</w:t>
            </w:r>
          </w:p>
        </w:tc>
        <w:tc>
          <w:tcPr>
            <w:tcW w:w="285" w:type="pct"/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</w:tc>
        <w:tc>
          <w:tcPr>
            <w:tcW w:w="23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11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4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“推新禁实”</w:t>
            </w:r>
          </w:p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工作实施方案</w:t>
            </w:r>
          </w:p>
        </w:tc>
        <w:tc>
          <w:tcPr>
            <w:tcW w:w="202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</w:tr>
      <w:tr w:rsidR="003A6B5A" w:rsidRPr="00E178CC">
        <w:trPr>
          <w:trHeight w:val="1245"/>
        </w:trPr>
        <w:tc>
          <w:tcPr>
            <w:tcW w:w="1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8F25EA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15</w:t>
            </w:r>
          </w:p>
        </w:tc>
        <w:tc>
          <w:tcPr>
            <w:tcW w:w="63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rPr>
                <w:rFonts w:ascii="仿宋_GB2312" w:eastAsia="仿宋_GB2312"/>
                <w:kern w:val="0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平江县边山砖厂</w:t>
            </w:r>
          </w:p>
        </w:tc>
        <w:tc>
          <w:tcPr>
            <w:tcW w:w="324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jc w:val="center"/>
              <w:rPr>
                <w:rFonts w:ascii="仿宋_GB2312" w:eastAsia="仿宋_GB2312"/>
                <w:kern w:val="0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安定镇</w:t>
            </w:r>
          </w:p>
        </w:tc>
        <w:tc>
          <w:tcPr>
            <w:tcW w:w="37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E670FA" w:rsidRDefault="003A6B5A" w:rsidP="00E670F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113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35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47.58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306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300801" w:rsidRDefault="003A6B5A" w:rsidP="0030080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35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26.09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21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935D2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关闭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/>
                <w:color w:val="000000"/>
                <w:kern w:val="0"/>
              </w:rPr>
              <w:t>600</w:t>
            </w: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粘土</w:t>
            </w:r>
          </w:p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原煤</w:t>
            </w:r>
          </w:p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3D5AC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是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是</w:t>
            </w:r>
          </w:p>
        </w:tc>
        <w:tc>
          <w:tcPr>
            <w:tcW w:w="229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已关闭</w:t>
            </w:r>
          </w:p>
        </w:tc>
        <w:tc>
          <w:tcPr>
            <w:tcW w:w="285" w:type="pct"/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</w:tc>
        <w:tc>
          <w:tcPr>
            <w:tcW w:w="23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11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4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“推新禁实”</w:t>
            </w:r>
          </w:p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工作实施方案</w:t>
            </w:r>
          </w:p>
        </w:tc>
        <w:tc>
          <w:tcPr>
            <w:tcW w:w="202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</w:tr>
      <w:tr w:rsidR="003A6B5A" w:rsidRPr="00E178CC">
        <w:trPr>
          <w:trHeight w:val="1245"/>
        </w:trPr>
        <w:tc>
          <w:tcPr>
            <w:tcW w:w="1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8F25EA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16</w:t>
            </w:r>
          </w:p>
        </w:tc>
        <w:tc>
          <w:tcPr>
            <w:tcW w:w="63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平江县长宏</w:t>
            </w:r>
            <w:r w:rsidRPr="008F25EA">
              <w:rPr>
                <w:rFonts w:ascii="仿宋_GB2312" w:eastAsia="仿宋_GB2312" w:cs="仿宋_GB2312" w:hint="eastAsia"/>
                <w:kern w:val="0"/>
              </w:rPr>
              <w:t>砖厂</w:t>
            </w:r>
          </w:p>
        </w:tc>
        <w:tc>
          <w:tcPr>
            <w:tcW w:w="324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jc w:val="center"/>
              <w:rPr>
                <w:rFonts w:ascii="仿宋_GB2312" w:eastAsia="仿宋_GB2312"/>
                <w:kern w:val="0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安定镇</w:t>
            </w:r>
          </w:p>
        </w:tc>
        <w:tc>
          <w:tcPr>
            <w:tcW w:w="37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E670FA" w:rsidRDefault="003A6B5A" w:rsidP="00E670F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113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26.11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306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300801" w:rsidRDefault="003A6B5A" w:rsidP="0030080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35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21.55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21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935D2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关闭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/>
                <w:color w:val="000000"/>
                <w:kern w:val="0"/>
              </w:rPr>
              <w:t>500</w:t>
            </w: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粘土</w:t>
            </w:r>
          </w:p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原煤</w:t>
            </w:r>
          </w:p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3D5AC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是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29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已关闭</w:t>
            </w:r>
          </w:p>
        </w:tc>
        <w:tc>
          <w:tcPr>
            <w:tcW w:w="285" w:type="pct"/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</w:tc>
        <w:tc>
          <w:tcPr>
            <w:tcW w:w="23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11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4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“推新禁实”</w:t>
            </w:r>
          </w:p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工作实施方案</w:t>
            </w:r>
          </w:p>
        </w:tc>
        <w:tc>
          <w:tcPr>
            <w:tcW w:w="202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</w:tr>
      <w:tr w:rsidR="003A6B5A" w:rsidRPr="00E178CC">
        <w:trPr>
          <w:trHeight w:val="1245"/>
        </w:trPr>
        <w:tc>
          <w:tcPr>
            <w:tcW w:w="1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8F25EA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17</w:t>
            </w:r>
          </w:p>
        </w:tc>
        <w:tc>
          <w:tcPr>
            <w:tcW w:w="63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rPr>
                <w:rFonts w:ascii="仿宋_GB2312" w:eastAsia="仿宋_GB2312"/>
                <w:kern w:val="0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平江县西南砖厂</w:t>
            </w:r>
          </w:p>
        </w:tc>
        <w:tc>
          <w:tcPr>
            <w:tcW w:w="324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jc w:val="center"/>
              <w:rPr>
                <w:rFonts w:ascii="仿宋_GB2312" w:eastAsia="仿宋_GB2312"/>
                <w:kern w:val="0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三市镇</w:t>
            </w:r>
          </w:p>
        </w:tc>
        <w:tc>
          <w:tcPr>
            <w:tcW w:w="37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E670FA" w:rsidRDefault="003A6B5A" w:rsidP="00E670F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113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16.48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306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300801" w:rsidRDefault="003A6B5A" w:rsidP="0030080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20.29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21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935D2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关闭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/>
                <w:color w:val="000000"/>
                <w:kern w:val="0"/>
              </w:rPr>
              <w:t>500</w:t>
            </w: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粘土</w:t>
            </w:r>
          </w:p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原煤</w:t>
            </w:r>
          </w:p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3D5AC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是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29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已关闭</w:t>
            </w:r>
          </w:p>
        </w:tc>
        <w:tc>
          <w:tcPr>
            <w:tcW w:w="285" w:type="pct"/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</w:tc>
        <w:tc>
          <w:tcPr>
            <w:tcW w:w="23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11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4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“推新禁实”</w:t>
            </w:r>
          </w:p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工作实施方案</w:t>
            </w:r>
          </w:p>
        </w:tc>
        <w:tc>
          <w:tcPr>
            <w:tcW w:w="202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</w:tr>
      <w:tr w:rsidR="003A6B5A" w:rsidRPr="00E178CC">
        <w:trPr>
          <w:trHeight w:val="1245"/>
        </w:trPr>
        <w:tc>
          <w:tcPr>
            <w:tcW w:w="1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8F25EA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18</w:t>
            </w:r>
          </w:p>
        </w:tc>
        <w:tc>
          <w:tcPr>
            <w:tcW w:w="63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rPr>
                <w:rFonts w:ascii="仿宋_GB2312" w:eastAsia="仿宋_GB2312"/>
                <w:kern w:val="0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平江县大清砖厂</w:t>
            </w:r>
          </w:p>
        </w:tc>
        <w:tc>
          <w:tcPr>
            <w:tcW w:w="324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jc w:val="center"/>
              <w:rPr>
                <w:rFonts w:ascii="仿宋_GB2312" w:eastAsia="仿宋_GB2312"/>
                <w:kern w:val="0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加义镇</w:t>
            </w:r>
          </w:p>
        </w:tc>
        <w:tc>
          <w:tcPr>
            <w:tcW w:w="37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E670FA" w:rsidRDefault="003A6B5A" w:rsidP="00E670F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113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51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37.56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306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300801" w:rsidRDefault="003A6B5A" w:rsidP="0030080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39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53.52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21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935D2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关闭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/>
                <w:color w:val="000000"/>
                <w:kern w:val="0"/>
              </w:rPr>
              <w:t>300</w:t>
            </w: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粘土</w:t>
            </w:r>
          </w:p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原煤</w:t>
            </w:r>
          </w:p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3D5AC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是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29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已关闭</w:t>
            </w:r>
          </w:p>
        </w:tc>
        <w:tc>
          <w:tcPr>
            <w:tcW w:w="285" w:type="pct"/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</w:tc>
        <w:tc>
          <w:tcPr>
            <w:tcW w:w="23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11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4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“推新禁实”</w:t>
            </w:r>
          </w:p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工作实施方案</w:t>
            </w:r>
          </w:p>
        </w:tc>
        <w:tc>
          <w:tcPr>
            <w:tcW w:w="202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</w:tr>
      <w:tr w:rsidR="003A6B5A" w:rsidRPr="00E178CC">
        <w:trPr>
          <w:trHeight w:val="1245"/>
        </w:trPr>
        <w:tc>
          <w:tcPr>
            <w:tcW w:w="1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8F25EA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19</w:t>
            </w:r>
          </w:p>
        </w:tc>
        <w:tc>
          <w:tcPr>
            <w:tcW w:w="63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rPr>
                <w:rFonts w:ascii="仿宋_GB2312" w:eastAsia="仿宋_GB2312"/>
                <w:kern w:val="0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平江县大兴砖厂</w:t>
            </w:r>
          </w:p>
        </w:tc>
        <w:tc>
          <w:tcPr>
            <w:tcW w:w="324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jc w:val="center"/>
              <w:rPr>
                <w:rFonts w:ascii="仿宋_GB2312" w:eastAsia="仿宋_GB2312"/>
                <w:kern w:val="0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安定镇</w:t>
            </w:r>
          </w:p>
        </w:tc>
        <w:tc>
          <w:tcPr>
            <w:tcW w:w="37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E670FA" w:rsidRDefault="003A6B5A" w:rsidP="00E670F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113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26.31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306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300801" w:rsidRDefault="003A6B5A" w:rsidP="0030080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34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59.39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21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935D2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关闭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/>
                <w:color w:val="000000"/>
                <w:kern w:val="0"/>
              </w:rPr>
              <w:t>500</w:t>
            </w: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粘土</w:t>
            </w:r>
          </w:p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原煤</w:t>
            </w:r>
          </w:p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3D5AC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是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29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已关闭</w:t>
            </w:r>
          </w:p>
        </w:tc>
        <w:tc>
          <w:tcPr>
            <w:tcW w:w="285" w:type="pct"/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</w:tc>
        <w:tc>
          <w:tcPr>
            <w:tcW w:w="23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11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4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“推新禁实”</w:t>
            </w:r>
          </w:p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工作实施方案</w:t>
            </w:r>
          </w:p>
        </w:tc>
        <w:tc>
          <w:tcPr>
            <w:tcW w:w="202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</w:tr>
      <w:tr w:rsidR="003A6B5A" w:rsidRPr="00E178CC">
        <w:trPr>
          <w:trHeight w:val="1245"/>
        </w:trPr>
        <w:tc>
          <w:tcPr>
            <w:tcW w:w="1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8F25EA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</w:t>
            </w:r>
          </w:p>
        </w:tc>
        <w:tc>
          <w:tcPr>
            <w:tcW w:w="63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rPr>
                <w:rFonts w:ascii="仿宋_GB2312" w:eastAsia="仿宋_GB2312"/>
                <w:kern w:val="0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平江县永宏砖厂</w:t>
            </w:r>
          </w:p>
        </w:tc>
        <w:tc>
          <w:tcPr>
            <w:tcW w:w="324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jc w:val="center"/>
              <w:rPr>
                <w:rFonts w:ascii="仿宋_GB2312" w:eastAsia="仿宋_GB2312"/>
                <w:kern w:val="0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安定镇</w:t>
            </w:r>
          </w:p>
        </w:tc>
        <w:tc>
          <w:tcPr>
            <w:tcW w:w="37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E670FA" w:rsidRDefault="003A6B5A" w:rsidP="00E670F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113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37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24.75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306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300801" w:rsidRDefault="003A6B5A" w:rsidP="0030080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32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56.63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21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935D2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关闭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/>
                <w:color w:val="000000"/>
                <w:kern w:val="0"/>
              </w:rPr>
              <w:t>500</w:t>
            </w: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粘土</w:t>
            </w:r>
          </w:p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原煤</w:t>
            </w:r>
          </w:p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3D5AC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是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29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已关闭</w:t>
            </w:r>
          </w:p>
        </w:tc>
        <w:tc>
          <w:tcPr>
            <w:tcW w:w="285" w:type="pct"/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</w:tc>
        <w:tc>
          <w:tcPr>
            <w:tcW w:w="23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11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4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“推新禁实”</w:t>
            </w:r>
          </w:p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工作实施方案</w:t>
            </w:r>
          </w:p>
        </w:tc>
        <w:tc>
          <w:tcPr>
            <w:tcW w:w="202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</w:tr>
      <w:tr w:rsidR="003A6B5A" w:rsidRPr="00E178CC">
        <w:trPr>
          <w:trHeight w:val="1245"/>
        </w:trPr>
        <w:tc>
          <w:tcPr>
            <w:tcW w:w="1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8F25EA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21</w:t>
            </w:r>
          </w:p>
        </w:tc>
        <w:tc>
          <w:tcPr>
            <w:tcW w:w="63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rPr>
                <w:rFonts w:ascii="仿宋_GB2312" w:eastAsia="仿宋_GB2312"/>
                <w:kern w:val="0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平江县钟家砖厂</w:t>
            </w:r>
          </w:p>
        </w:tc>
        <w:tc>
          <w:tcPr>
            <w:tcW w:w="324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jc w:val="center"/>
              <w:rPr>
                <w:rFonts w:ascii="仿宋_GB2312" w:eastAsia="仿宋_GB2312"/>
                <w:kern w:val="0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梅仙镇</w:t>
            </w:r>
          </w:p>
        </w:tc>
        <w:tc>
          <w:tcPr>
            <w:tcW w:w="37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E670FA" w:rsidRDefault="003A6B5A" w:rsidP="00E670F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113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36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09.13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306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300801" w:rsidRDefault="003A6B5A" w:rsidP="0030080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51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19.61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21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935D2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关闭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/>
                <w:color w:val="000000"/>
                <w:kern w:val="0"/>
              </w:rPr>
              <w:t>200</w:t>
            </w: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粘土</w:t>
            </w:r>
          </w:p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原煤</w:t>
            </w:r>
          </w:p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3D5AC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是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是</w:t>
            </w:r>
          </w:p>
        </w:tc>
        <w:tc>
          <w:tcPr>
            <w:tcW w:w="229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已关闭</w:t>
            </w:r>
          </w:p>
        </w:tc>
        <w:tc>
          <w:tcPr>
            <w:tcW w:w="285" w:type="pct"/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</w:tc>
        <w:tc>
          <w:tcPr>
            <w:tcW w:w="23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11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4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“推新禁实”</w:t>
            </w:r>
          </w:p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工作实施方案</w:t>
            </w:r>
          </w:p>
        </w:tc>
        <w:tc>
          <w:tcPr>
            <w:tcW w:w="202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</w:tr>
      <w:tr w:rsidR="003A6B5A" w:rsidRPr="00E178CC">
        <w:trPr>
          <w:trHeight w:val="1245"/>
        </w:trPr>
        <w:tc>
          <w:tcPr>
            <w:tcW w:w="1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8F25EA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22</w:t>
            </w:r>
          </w:p>
        </w:tc>
        <w:tc>
          <w:tcPr>
            <w:tcW w:w="63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rPr>
                <w:rFonts w:ascii="仿宋_GB2312" w:eastAsia="仿宋_GB2312"/>
                <w:kern w:val="0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平江县吴献忠砖厂</w:t>
            </w:r>
          </w:p>
        </w:tc>
        <w:tc>
          <w:tcPr>
            <w:tcW w:w="324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jc w:val="center"/>
              <w:rPr>
                <w:rFonts w:ascii="仿宋_GB2312" w:eastAsia="仿宋_GB2312"/>
                <w:kern w:val="0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三墩乡</w:t>
            </w:r>
          </w:p>
        </w:tc>
        <w:tc>
          <w:tcPr>
            <w:tcW w:w="37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E670FA" w:rsidRDefault="003A6B5A" w:rsidP="00E670F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113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46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04.23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306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300801" w:rsidRDefault="003A6B5A" w:rsidP="0030080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49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21.68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21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935D2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关闭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/>
                <w:color w:val="000000"/>
                <w:kern w:val="0"/>
              </w:rPr>
              <w:t>200</w:t>
            </w: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粘土</w:t>
            </w:r>
          </w:p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原煤</w:t>
            </w:r>
          </w:p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3D5AC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是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是</w:t>
            </w:r>
          </w:p>
        </w:tc>
        <w:tc>
          <w:tcPr>
            <w:tcW w:w="229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已关闭</w:t>
            </w:r>
          </w:p>
        </w:tc>
        <w:tc>
          <w:tcPr>
            <w:tcW w:w="285" w:type="pct"/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</w:tc>
        <w:tc>
          <w:tcPr>
            <w:tcW w:w="23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11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4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“推新禁实”</w:t>
            </w:r>
          </w:p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工作实施方案</w:t>
            </w:r>
          </w:p>
        </w:tc>
        <w:tc>
          <w:tcPr>
            <w:tcW w:w="202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</w:tr>
      <w:tr w:rsidR="003A6B5A" w:rsidRPr="00E178CC">
        <w:trPr>
          <w:trHeight w:val="1245"/>
        </w:trPr>
        <w:tc>
          <w:tcPr>
            <w:tcW w:w="1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8F25EA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23</w:t>
            </w:r>
          </w:p>
        </w:tc>
        <w:tc>
          <w:tcPr>
            <w:tcW w:w="63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rPr>
                <w:rFonts w:ascii="仿宋_GB2312" w:eastAsia="仿宋_GB2312"/>
                <w:kern w:val="0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平江县李四清砖厂</w:t>
            </w:r>
          </w:p>
        </w:tc>
        <w:tc>
          <w:tcPr>
            <w:tcW w:w="324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jc w:val="center"/>
              <w:rPr>
                <w:rFonts w:ascii="仿宋_GB2312" w:eastAsia="仿宋_GB2312"/>
                <w:kern w:val="0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三墩乡</w:t>
            </w:r>
          </w:p>
        </w:tc>
        <w:tc>
          <w:tcPr>
            <w:tcW w:w="37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E670FA" w:rsidRDefault="003A6B5A" w:rsidP="00E670F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113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45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48.33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306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300801" w:rsidRDefault="003A6B5A" w:rsidP="0030080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49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56.12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21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935D2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关闭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/>
                <w:color w:val="000000"/>
                <w:kern w:val="0"/>
              </w:rPr>
              <w:t>200</w:t>
            </w: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粘土</w:t>
            </w:r>
          </w:p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原煤</w:t>
            </w:r>
          </w:p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21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3D5AC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是</w:t>
            </w:r>
          </w:p>
        </w:tc>
        <w:tc>
          <w:tcPr>
            <w:tcW w:w="360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是</w:t>
            </w:r>
          </w:p>
        </w:tc>
        <w:tc>
          <w:tcPr>
            <w:tcW w:w="229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已关闭</w:t>
            </w:r>
          </w:p>
        </w:tc>
        <w:tc>
          <w:tcPr>
            <w:tcW w:w="285" w:type="pct"/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</w:tc>
        <w:tc>
          <w:tcPr>
            <w:tcW w:w="237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11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443" w:type="pct"/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“推新禁实”</w:t>
            </w:r>
          </w:p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工作实施方案</w:t>
            </w:r>
          </w:p>
        </w:tc>
        <w:tc>
          <w:tcPr>
            <w:tcW w:w="202" w:type="pct"/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</w:tr>
      <w:tr w:rsidR="003A6B5A" w:rsidRPr="00E178CC">
        <w:trPr>
          <w:trHeight w:val="1245"/>
        </w:trPr>
        <w:tc>
          <w:tcPr>
            <w:tcW w:w="143" w:type="pct"/>
            <w:tcBorders>
              <w:bottom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8F25EA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24</w:t>
            </w:r>
          </w:p>
        </w:tc>
        <w:tc>
          <w:tcPr>
            <w:tcW w:w="630" w:type="pct"/>
            <w:tcBorders>
              <w:bottom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rPr>
                <w:rFonts w:ascii="仿宋_GB2312" w:eastAsia="仿宋_GB2312"/>
                <w:kern w:val="0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平江县李文兴砖厂</w:t>
            </w:r>
          </w:p>
        </w:tc>
        <w:tc>
          <w:tcPr>
            <w:tcW w:w="324" w:type="pct"/>
            <w:tcBorders>
              <w:bottom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jc w:val="center"/>
              <w:rPr>
                <w:rFonts w:ascii="仿宋_GB2312" w:eastAsia="仿宋_GB2312"/>
                <w:kern w:val="0"/>
              </w:rPr>
            </w:pPr>
            <w:r w:rsidRPr="008F25EA">
              <w:rPr>
                <w:rFonts w:ascii="仿宋_GB2312" w:eastAsia="仿宋_GB2312" w:cs="仿宋_GB2312" w:hint="eastAsia"/>
                <w:kern w:val="0"/>
              </w:rPr>
              <w:t>三墩乡</w:t>
            </w:r>
          </w:p>
        </w:tc>
        <w:tc>
          <w:tcPr>
            <w:tcW w:w="377" w:type="pct"/>
            <w:tcBorders>
              <w:bottom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A6B5A" w:rsidRPr="00E670FA" w:rsidRDefault="003A6B5A" w:rsidP="00E670F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113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44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46.95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306" w:type="pct"/>
            <w:tcBorders>
              <w:bottom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A6B5A" w:rsidRPr="00300801" w:rsidRDefault="003A6B5A" w:rsidP="00300801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°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49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′</w:t>
            </w:r>
            <w:r w:rsidRPr="00E670FA">
              <w:rPr>
                <w:rFonts w:ascii="宋体" w:hAnsi="宋体" w:cs="宋体"/>
                <w:kern w:val="0"/>
                <w:sz w:val="18"/>
                <w:szCs w:val="18"/>
              </w:rPr>
              <w:t>25.35</w:t>
            </w:r>
            <w:r w:rsidRPr="00E670FA">
              <w:rPr>
                <w:rFonts w:ascii="宋体" w:hAnsi="宋体" w:cs="宋体" w:hint="eastAsia"/>
                <w:kern w:val="0"/>
                <w:sz w:val="18"/>
                <w:szCs w:val="18"/>
              </w:rPr>
              <w:t>″</w:t>
            </w:r>
          </w:p>
        </w:tc>
        <w:tc>
          <w:tcPr>
            <w:tcW w:w="213" w:type="pct"/>
            <w:tcBorders>
              <w:bottom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935D2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关闭</w:t>
            </w:r>
          </w:p>
        </w:tc>
        <w:tc>
          <w:tcPr>
            <w:tcW w:w="360" w:type="pct"/>
            <w:tcBorders>
              <w:bottom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/>
                <w:color w:val="000000"/>
                <w:kern w:val="0"/>
              </w:rPr>
              <w:t>200</w:t>
            </w:r>
          </w:p>
        </w:tc>
        <w:tc>
          <w:tcPr>
            <w:tcW w:w="210" w:type="pct"/>
            <w:tcBorders>
              <w:bottom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粘土</w:t>
            </w:r>
          </w:p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原煤</w:t>
            </w:r>
          </w:p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210" w:type="pct"/>
            <w:tcBorders>
              <w:bottom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205AFF">
            <w:pPr>
              <w:jc w:val="center"/>
            </w:pPr>
            <w:r w:rsidRPr="003D5AC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60" w:type="pct"/>
            <w:tcBorders>
              <w:bottom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是</w:t>
            </w:r>
          </w:p>
        </w:tc>
        <w:tc>
          <w:tcPr>
            <w:tcW w:w="360" w:type="pct"/>
            <w:tcBorders>
              <w:bottom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是</w:t>
            </w:r>
          </w:p>
        </w:tc>
        <w:tc>
          <w:tcPr>
            <w:tcW w:w="229" w:type="pct"/>
            <w:tcBorders>
              <w:bottom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已关闭</w:t>
            </w:r>
          </w:p>
        </w:tc>
        <w:tc>
          <w:tcPr>
            <w:tcW w:w="285" w:type="pct"/>
            <w:tcBorders>
              <w:bottom w:val="single" w:sz="8" w:space="0" w:color="auto"/>
            </w:tcBorders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</w:tc>
        <w:tc>
          <w:tcPr>
            <w:tcW w:w="237" w:type="pct"/>
            <w:tcBorders>
              <w:bottom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211" w:type="pct"/>
            <w:tcBorders>
              <w:bottom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否</w:t>
            </w:r>
          </w:p>
        </w:tc>
        <w:tc>
          <w:tcPr>
            <w:tcW w:w="443" w:type="pct"/>
            <w:tcBorders>
              <w:bottom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</w:rPr>
              <w:t>2013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</w:p>
          <w:p w:rsidR="003A6B5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“推新禁实”</w:t>
            </w:r>
          </w:p>
          <w:p w:rsidR="003A6B5A" w:rsidRPr="008F25EA" w:rsidRDefault="003A6B5A" w:rsidP="00A3448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工作实施方案</w:t>
            </w:r>
          </w:p>
        </w:tc>
        <w:tc>
          <w:tcPr>
            <w:tcW w:w="202" w:type="pct"/>
            <w:tcBorders>
              <w:bottom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A6B5A" w:rsidRPr="008F25EA" w:rsidRDefault="003A6B5A" w:rsidP="008F25EA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</w:tr>
    </w:tbl>
    <w:p w:rsidR="003A6B5A" w:rsidRPr="00E178CC" w:rsidRDefault="003A6B5A">
      <w:pPr>
        <w:rPr>
          <w:rFonts w:ascii="仿宋_GB2312" w:eastAsia="仿宋_GB2312"/>
        </w:rPr>
      </w:pPr>
      <w:r w:rsidRPr="00E178CC">
        <w:rPr>
          <w:rFonts w:ascii="仿宋_GB2312" w:eastAsia="仿宋_GB2312" w:cs="仿宋_GB2312" w:hint="eastAsia"/>
        </w:rPr>
        <w:t>注：此表适用：</w:t>
      </w:r>
      <w:r w:rsidRPr="00E178CC">
        <w:rPr>
          <w:rFonts w:ascii="仿宋_GB2312" w:eastAsia="仿宋_GB2312" w:cs="仿宋_GB2312"/>
        </w:rPr>
        <w:t>1</w:t>
      </w:r>
      <w:r w:rsidRPr="00E178CC">
        <w:rPr>
          <w:rFonts w:ascii="仿宋_GB2312" w:eastAsia="仿宋_GB2312" w:cs="仿宋_GB2312" w:hint="eastAsia"/>
        </w:rPr>
        <w:t>、不符合产业政策的砖瓦生产企业。</w:t>
      </w:r>
    </w:p>
    <w:p w:rsidR="003A6B5A" w:rsidRPr="00E178CC" w:rsidRDefault="003A6B5A">
      <w:pPr>
        <w:rPr>
          <w:rFonts w:ascii="仿宋_GB2312" w:eastAsia="仿宋_GB2312"/>
        </w:rPr>
      </w:pPr>
      <w:r w:rsidRPr="00E178CC">
        <w:rPr>
          <w:rFonts w:ascii="仿宋_GB2312" w:eastAsia="仿宋_GB2312" w:cs="仿宋_GB2312"/>
        </w:rPr>
        <w:t xml:space="preserve">              2</w:t>
      </w:r>
      <w:r w:rsidRPr="00E178CC">
        <w:rPr>
          <w:rFonts w:ascii="仿宋_GB2312" w:eastAsia="仿宋_GB2312" w:cs="仿宋_GB2312" w:hint="eastAsia"/>
        </w:rPr>
        <w:t>、非法的砖瓦生产企业。</w:t>
      </w:r>
    </w:p>
    <w:p w:rsidR="003A6B5A" w:rsidRPr="00E178CC" w:rsidRDefault="003A6B5A" w:rsidP="00C6029C">
      <w:pPr>
        <w:ind w:firstLineChars="700" w:firstLine="31680"/>
        <w:rPr>
          <w:rFonts w:ascii="仿宋_GB2312" w:eastAsia="仿宋_GB2312"/>
        </w:rPr>
      </w:pPr>
      <w:r w:rsidRPr="00E178CC">
        <w:rPr>
          <w:rFonts w:ascii="仿宋_GB2312" w:eastAsia="仿宋_GB2312" w:cs="仿宋_GB2312"/>
        </w:rPr>
        <w:t>3</w:t>
      </w:r>
      <w:r w:rsidRPr="00E178CC">
        <w:rPr>
          <w:rFonts w:ascii="仿宋_GB2312" w:eastAsia="仿宋_GB2312" w:cs="仿宋_GB2312" w:hint="eastAsia"/>
        </w:rPr>
        <w:t>、位于城市建成区及周边地区</w:t>
      </w:r>
      <w:r w:rsidRPr="00E178CC">
        <w:rPr>
          <w:rFonts w:ascii="仿宋_GB2312" w:eastAsia="仿宋_GB2312" w:cs="仿宋_GB2312"/>
        </w:rPr>
        <w:t>(</w:t>
      </w:r>
      <w:r w:rsidRPr="00E178CC">
        <w:rPr>
          <w:rFonts w:ascii="仿宋_GB2312" w:eastAsia="仿宋_GB2312" w:cs="仿宋_GB2312" w:hint="eastAsia"/>
        </w:rPr>
        <w:t>对城市环境空气质量影响较大的</w:t>
      </w:r>
      <w:r w:rsidRPr="00E178CC">
        <w:rPr>
          <w:rFonts w:ascii="仿宋_GB2312" w:eastAsia="仿宋_GB2312" w:cs="仿宋_GB2312"/>
        </w:rPr>
        <w:t>)</w:t>
      </w:r>
      <w:r w:rsidRPr="00E178CC">
        <w:rPr>
          <w:rFonts w:ascii="仿宋_GB2312" w:eastAsia="仿宋_GB2312" w:cs="仿宋_GB2312" w:hint="eastAsia"/>
        </w:rPr>
        <w:t>，</w:t>
      </w:r>
      <w:r w:rsidRPr="00E178CC">
        <w:rPr>
          <w:rFonts w:ascii="仿宋_GB2312" w:eastAsia="仿宋_GB2312" w:cs="仿宋_GB2312"/>
        </w:rPr>
        <w:t>2017</w:t>
      </w:r>
      <w:r w:rsidRPr="00E178CC">
        <w:rPr>
          <w:rFonts w:ascii="仿宋_GB2312" w:eastAsia="仿宋_GB2312" w:cs="仿宋_GB2312" w:hint="eastAsia"/>
        </w:rPr>
        <w:t>年底前应淘汰关闭的砖瓦生产企业。</w:t>
      </w:r>
    </w:p>
    <w:sectPr w:rsidR="003A6B5A" w:rsidRPr="00E178CC" w:rsidSect="00A34480">
      <w:headerReference w:type="default" r:id="rId6"/>
      <w:footerReference w:type="default" r:id="rId7"/>
      <w:pgSz w:w="16838" w:h="11906" w:orient="landscape" w:code="9"/>
      <w:pgMar w:top="1474" w:right="851" w:bottom="1134" w:left="851" w:header="851" w:footer="1418" w:gutter="0"/>
      <w:pgNumType w:fmt="numberInDash" w:start="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B5A" w:rsidRDefault="003A6B5A">
      <w:r>
        <w:separator/>
      </w:r>
    </w:p>
  </w:endnote>
  <w:endnote w:type="continuationSeparator" w:id="0">
    <w:p w:rsidR="003A6B5A" w:rsidRDefault="003A6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方正小标宋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5A" w:rsidRDefault="003A6B5A" w:rsidP="00156D6D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B5A" w:rsidRDefault="003A6B5A">
      <w:r>
        <w:separator/>
      </w:r>
    </w:p>
  </w:footnote>
  <w:footnote w:type="continuationSeparator" w:id="0">
    <w:p w:rsidR="003A6B5A" w:rsidRDefault="003A6B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5A" w:rsidRDefault="003A6B5A" w:rsidP="00BD4A2A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776B"/>
    <w:rsid w:val="000524C5"/>
    <w:rsid w:val="000F1FE5"/>
    <w:rsid w:val="00147079"/>
    <w:rsid w:val="00156D6D"/>
    <w:rsid w:val="001602D6"/>
    <w:rsid w:val="001C2F63"/>
    <w:rsid w:val="00205AFF"/>
    <w:rsid w:val="00210496"/>
    <w:rsid w:val="002377BD"/>
    <w:rsid w:val="002A19D9"/>
    <w:rsid w:val="00300801"/>
    <w:rsid w:val="003A6B5A"/>
    <w:rsid w:val="003D5ACF"/>
    <w:rsid w:val="00465FDC"/>
    <w:rsid w:val="004D325D"/>
    <w:rsid w:val="00550761"/>
    <w:rsid w:val="00574BD5"/>
    <w:rsid w:val="00605154"/>
    <w:rsid w:val="00605E65"/>
    <w:rsid w:val="006337AB"/>
    <w:rsid w:val="006363B5"/>
    <w:rsid w:val="006518E0"/>
    <w:rsid w:val="00654625"/>
    <w:rsid w:val="006B20F1"/>
    <w:rsid w:val="006C2CBE"/>
    <w:rsid w:val="006D5EB9"/>
    <w:rsid w:val="0078776B"/>
    <w:rsid w:val="00822B6D"/>
    <w:rsid w:val="00827507"/>
    <w:rsid w:val="0083340E"/>
    <w:rsid w:val="0084000B"/>
    <w:rsid w:val="00884701"/>
    <w:rsid w:val="008C2727"/>
    <w:rsid w:val="008F25EA"/>
    <w:rsid w:val="00935D2F"/>
    <w:rsid w:val="00973480"/>
    <w:rsid w:val="00982F9D"/>
    <w:rsid w:val="009937A8"/>
    <w:rsid w:val="009C4B1F"/>
    <w:rsid w:val="00A34480"/>
    <w:rsid w:val="00AB2D62"/>
    <w:rsid w:val="00B44FB7"/>
    <w:rsid w:val="00BB16B3"/>
    <w:rsid w:val="00BB1BF9"/>
    <w:rsid w:val="00BB5AA6"/>
    <w:rsid w:val="00BD4A2A"/>
    <w:rsid w:val="00BF025E"/>
    <w:rsid w:val="00C55032"/>
    <w:rsid w:val="00C6029C"/>
    <w:rsid w:val="00C62A41"/>
    <w:rsid w:val="00CB26B3"/>
    <w:rsid w:val="00CC4646"/>
    <w:rsid w:val="00CD3D87"/>
    <w:rsid w:val="00D27F38"/>
    <w:rsid w:val="00E12CE4"/>
    <w:rsid w:val="00E178CC"/>
    <w:rsid w:val="00E670FA"/>
    <w:rsid w:val="00F659B5"/>
    <w:rsid w:val="00F85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0B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40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4000B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84000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17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178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400</Words>
  <Characters>2283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附表1:</dc:title>
  <dc:subject/>
  <dc:creator>wer</dc:creator>
  <cp:keywords/>
  <dc:description/>
  <cp:lastModifiedBy>User</cp:lastModifiedBy>
  <cp:revision>4</cp:revision>
  <dcterms:created xsi:type="dcterms:W3CDTF">2017-08-25T02:48:00Z</dcterms:created>
  <dcterms:modified xsi:type="dcterms:W3CDTF">2017-08-25T09:24:00Z</dcterms:modified>
</cp:coreProperties>
</file>